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AE0F" w14:textId="77777777" w:rsidR="00597472" w:rsidRPr="00597472" w:rsidRDefault="00597472" w:rsidP="00597472">
      <w:pPr>
        <w:jc w:val="center"/>
        <w:rPr>
          <w:rFonts w:ascii="Verdana" w:hAnsi="Verdana" w:cs="Arial"/>
          <w:b/>
          <w:color w:val="FF0000"/>
        </w:rPr>
      </w:pPr>
      <w:r w:rsidRPr="00597472">
        <w:rPr>
          <w:rFonts w:ascii="Verdana" w:hAnsi="Verdana" w:cs="Arial"/>
          <w:b/>
          <w:color w:val="FF0000"/>
        </w:rPr>
        <w:t>PARTIE A SUPPRIMER AVANT D’IMPRIMER</w:t>
      </w:r>
    </w:p>
    <w:p w14:paraId="3E284F4A" w14:textId="77777777" w:rsidR="00597472" w:rsidRPr="00597472" w:rsidRDefault="00597472" w:rsidP="00597472">
      <w:pPr>
        <w:jc w:val="both"/>
        <w:rPr>
          <w:rFonts w:ascii="Verdana" w:hAnsi="Verdana"/>
          <w:b/>
        </w:rPr>
      </w:pPr>
    </w:p>
    <w:p w14:paraId="2B769B8E" w14:textId="77777777" w:rsidR="00597472" w:rsidRPr="00597472" w:rsidRDefault="00597472" w:rsidP="00597472">
      <w:pPr>
        <w:jc w:val="both"/>
        <w:rPr>
          <w:rFonts w:ascii="Verdana" w:hAnsi="Verdana"/>
          <w:b/>
        </w:rPr>
      </w:pPr>
    </w:p>
    <w:p w14:paraId="003A6FFB" w14:textId="77777777" w:rsidR="00597472" w:rsidRPr="00597472" w:rsidRDefault="00597472" w:rsidP="00597472">
      <w:pPr>
        <w:jc w:val="both"/>
      </w:pPr>
      <w:r w:rsidRPr="00597472">
        <w:rPr>
          <w:rFonts w:ascii="Verdana" w:hAnsi="Verdana"/>
          <w:b/>
        </w:rPr>
        <w:t>Salarié stagiaire</w:t>
      </w:r>
      <w:r w:rsidRPr="00597472">
        <w:rPr>
          <w:rStyle w:val="Appelnotedebasdep"/>
          <w:rFonts w:ascii="Verdana" w:hAnsi="Verdana"/>
          <w:b/>
        </w:rPr>
        <w:footnoteReference w:id="1"/>
      </w:r>
      <w:r w:rsidRPr="00597472">
        <w:rPr>
          <w:rFonts w:ascii="Verdana" w:hAnsi="Verdana"/>
          <w:b/>
        </w:rPr>
        <w:t xml:space="preserve">. </w:t>
      </w:r>
      <w:r w:rsidRPr="00597472">
        <w:rPr>
          <w:rFonts w:ascii="Verdana" w:hAnsi="Verdana"/>
        </w:rPr>
        <w:t>(Sauf stages SSCT et Conseillers prud’hommes).</w:t>
      </w:r>
    </w:p>
    <w:p w14:paraId="5CE6980B" w14:textId="77777777" w:rsidR="00597472" w:rsidRPr="00597472" w:rsidRDefault="00597472" w:rsidP="00597472">
      <w:pPr>
        <w:jc w:val="both"/>
        <w:rPr>
          <w:rFonts w:ascii="Verdana" w:hAnsi="Verdana" w:cs="Arial"/>
          <w:b/>
          <w:i/>
          <w:strike/>
        </w:rPr>
      </w:pPr>
    </w:p>
    <w:p w14:paraId="1563D01E" w14:textId="77777777" w:rsidR="00597472" w:rsidRPr="00597472" w:rsidRDefault="00597472" w:rsidP="00597472">
      <w:pPr>
        <w:jc w:val="both"/>
        <w:rPr>
          <w:rFonts w:ascii="Verdana" w:hAnsi="Verdana" w:cs="Arial"/>
          <w:b/>
          <w:i/>
        </w:rPr>
      </w:pPr>
      <w:r w:rsidRPr="00597472">
        <w:rPr>
          <w:rFonts w:ascii="Verdana" w:hAnsi="Verdana" w:cs="Arial"/>
          <w:b/>
          <w:i/>
        </w:rPr>
        <w:t>Votre demande de congé de formation économique, sociale, environnementale et syndicale est à adresser à votre employeur, au plus tard 30 jours avant le début de la formation.</w:t>
      </w:r>
    </w:p>
    <w:p w14:paraId="3133C2E6" w14:textId="77777777" w:rsidR="00597472" w:rsidRPr="00597472" w:rsidRDefault="00597472" w:rsidP="00597472">
      <w:pPr>
        <w:jc w:val="both"/>
        <w:rPr>
          <w:rFonts w:ascii="Verdana" w:hAnsi="Verdana" w:cs="Arial"/>
          <w:i/>
        </w:rPr>
      </w:pPr>
    </w:p>
    <w:p w14:paraId="29C8CDA5" w14:textId="77777777" w:rsidR="00597472" w:rsidRPr="00597472" w:rsidRDefault="00597472" w:rsidP="00597472">
      <w:pPr>
        <w:jc w:val="both"/>
        <w:rPr>
          <w:rFonts w:ascii="Verdana" w:hAnsi="Verdana" w:cs="Arial"/>
          <w:i/>
        </w:rPr>
      </w:pPr>
      <w:r w:rsidRPr="00597472">
        <w:rPr>
          <w:rFonts w:ascii="Verdana" w:hAnsi="Verdana" w:cs="Arial"/>
          <w:i/>
        </w:rPr>
        <w:t xml:space="preserve">Vous devez vous assurer que votre demande a bien été reçue, soit par un </w:t>
      </w:r>
      <w:r w:rsidRPr="00597472">
        <w:rPr>
          <w:rFonts w:ascii="Verdana" w:hAnsi="Verdana" w:cs="Arial"/>
          <w:i/>
          <w:color w:val="FF0000"/>
          <w:u w:val="single"/>
        </w:rPr>
        <w:t>récépissé de son dépôt</w:t>
      </w:r>
      <w:r w:rsidRPr="00597472">
        <w:rPr>
          <w:rFonts w:ascii="Verdana" w:hAnsi="Verdana" w:cs="Arial"/>
          <w:i/>
        </w:rPr>
        <w:t xml:space="preserve">, soit en l’envoyant par lettre recommandée avec </w:t>
      </w:r>
      <w:r w:rsidRPr="00597472">
        <w:rPr>
          <w:rFonts w:ascii="Verdana" w:hAnsi="Verdana" w:cs="Arial"/>
          <w:i/>
          <w:color w:val="FF0000"/>
          <w:u w:val="single"/>
        </w:rPr>
        <w:t>accusé de réception</w:t>
      </w:r>
      <w:r w:rsidRPr="00597472">
        <w:rPr>
          <w:rFonts w:ascii="Verdana" w:hAnsi="Verdana" w:cs="Arial"/>
          <w:i/>
        </w:rPr>
        <w:t>.</w:t>
      </w:r>
    </w:p>
    <w:p w14:paraId="1785EF7C" w14:textId="77777777" w:rsidR="00597472" w:rsidRPr="00597472" w:rsidRDefault="00597472" w:rsidP="00597472">
      <w:pPr>
        <w:jc w:val="both"/>
        <w:rPr>
          <w:rFonts w:ascii="Verdana" w:hAnsi="Verdana" w:cs="Arial"/>
          <w:i/>
        </w:rPr>
      </w:pPr>
      <w:r w:rsidRPr="00597472">
        <w:rPr>
          <w:rFonts w:ascii="Verdana" w:hAnsi="Verdana" w:cs="Arial"/>
          <w:i/>
        </w:rPr>
        <w:t xml:space="preserve">Le congé de formation économique, sociale, environnementale et syndicale est accordé sur demande des salariés. Il est de droit, sauf si l’employeur estime, après avis conforme du comité social et économique, que l’absence est préjudiciable à la production et à la bonne marche de l’entreprise. </w:t>
      </w:r>
      <w:r w:rsidRPr="00597472">
        <w:rPr>
          <w:rFonts w:ascii="Verdana" w:hAnsi="Verdana" w:cs="Arial"/>
          <w:b/>
          <w:i/>
        </w:rPr>
        <w:t>Tout refus doit être motivé et notifié à l’intéressé dans les huit jours qui suivent le dépôt de la demande.</w:t>
      </w:r>
      <w:r w:rsidRPr="00597472">
        <w:rPr>
          <w:rFonts w:ascii="Verdana" w:hAnsi="Verdana" w:cs="Arial"/>
          <w:i/>
        </w:rPr>
        <w:t xml:space="preserve"> En cas de litiges, le salarié peut saisir le conseil des prud’hommes statuant en référé.</w:t>
      </w:r>
    </w:p>
    <w:p w14:paraId="084138E6" w14:textId="77777777" w:rsidR="00597472" w:rsidRPr="00597472" w:rsidRDefault="00597472" w:rsidP="00597472">
      <w:pPr>
        <w:jc w:val="both"/>
        <w:rPr>
          <w:rFonts w:ascii="Verdana" w:hAnsi="Verdana" w:cs="Arial"/>
        </w:rPr>
      </w:pPr>
    </w:p>
    <w:p w14:paraId="493082A8" w14:textId="77777777" w:rsidR="00597472" w:rsidRPr="00597472" w:rsidRDefault="00597472" w:rsidP="00597472">
      <w:pPr>
        <w:jc w:val="center"/>
        <w:rPr>
          <w:rFonts w:ascii="Verdana" w:hAnsi="Verdana" w:cs="Arial"/>
          <w:b/>
          <w:color w:val="FF0000"/>
        </w:rPr>
      </w:pPr>
      <w:r w:rsidRPr="00597472">
        <w:rPr>
          <w:rFonts w:ascii="Verdana" w:hAnsi="Verdana" w:cs="Arial"/>
          <w:b/>
          <w:color w:val="FF0000"/>
        </w:rPr>
        <w:t>OOO</w:t>
      </w:r>
    </w:p>
    <w:p w14:paraId="65113C39" w14:textId="77777777" w:rsidR="00597472" w:rsidRPr="00597472" w:rsidRDefault="00597472" w:rsidP="00597472">
      <w:pPr>
        <w:jc w:val="center"/>
        <w:rPr>
          <w:rFonts w:ascii="Verdana" w:hAnsi="Verdana" w:cs="Arial"/>
          <w:b/>
          <w:color w:val="FF0000"/>
        </w:rPr>
      </w:pPr>
    </w:p>
    <w:p w14:paraId="614044B3" w14:textId="77777777" w:rsidR="00597472" w:rsidRPr="00597472" w:rsidRDefault="00597472" w:rsidP="00597472">
      <w:pPr>
        <w:jc w:val="center"/>
        <w:rPr>
          <w:rFonts w:ascii="Verdana" w:hAnsi="Verdana" w:cs="Arial"/>
          <w:b/>
          <w:color w:val="FF0000"/>
        </w:rPr>
      </w:pPr>
    </w:p>
    <w:p w14:paraId="799879BD" w14:textId="77777777" w:rsidR="00597472" w:rsidRPr="00597472" w:rsidRDefault="00597472" w:rsidP="00597472">
      <w:pPr>
        <w:jc w:val="center"/>
        <w:rPr>
          <w:rFonts w:ascii="Verdana" w:hAnsi="Verdana" w:cs="Arial"/>
          <w:b/>
          <w:color w:val="FF0000"/>
        </w:rPr>
      </w:pPr>
    </w:p>
    <w:p w14:paraId="69834B62" w14:textId="77777777" w:rsidR="00597472" w:rsidRPr="00597472" w:rsidRDefault="00597472" w:rsidP="00597472">
      <w:pPr>
        <w:jc w:val="center"/>
        <w:rPr>
          <w:rFonts w:ascii="Verdana" w:hAnsi="Verdana" w:cs="Arial"/>
          <w:b/>
          <w:color w:val="FF0000"/>
        </w:rPr>
      </w:pPr>
    </w:p>
    <w:p w14:paraId="6CEFD507" w14:textId="77777777" w:rsidR="00597472" w:rsidRPr="00597472" w:rsidRDefault="00597472" w:rsidP="00597472">
      <w:pPr>
        <w:jc w:val="center"/>
        <w:rPr>
          <w:rFonts w:ascii="Verdana" w:hAnsi="Verdana" w:cs="Arial"/>
          <w:b/>
          <w:color w:val="FF0000"/>
        </w:rPr>
      </w:pPr>
    </w:p>
    <w:p w14:paraId="47CC52FF" w14:textId="77777777" w:rsidR="00597472" w:rsidRPr="00597472" w:rsidRDefault="00597472" w:rsidP="00597472">
      <w:pPr>
        <w:jc w:val="center"/>
        <w:rPr>
          <w:rFonts w:ascii="Verdana" w:hAnsi="Verdana" w:cs="Arial"/>
          <w:b/>
          <w:color w:val="FF0000"/>
        </w:rPr>
      </w:pPr>
    </w:p>
    <w:p w14:paraId="0498D862" w14:textId="77777777" w:rsidR="00597472" w:rsidRPr="00597472" w:rsidRDefault="00597472" w:rsidP="00597472">
      <w:pPr>
        <w:jc w:val="center"/>
        <w:rPr>
          <w:rFonts w:ascii="Verdana" w:hAnsi="Verdana" w:cs="Arial"/>
          <w:b/>
          <w:color w:val="FF0000"/>
        </w:rPr>
      </w:pPr>
    </w:p>
    <w:p w14:paraId="76B1CF9C" w14:textId="77777777" w:rsidR="00597472" w:rsidRPr="00597472" w:rsidRDefault="00597472" w:rsidP="00597472">
      <w:pPr>
        <w:jc w:val="center"/>
        <w:rPr>
          <w:rFonts w:ascii="Verdana" w:hAnsi="Verdana" w:cs="Arial"/>
          <w:b/>
          <w:color w:val="FF0000"/>
        </w:rPr>
      </w:pPr>
    </w:p>
    <w:p w14:paraId="1E7693BA" w14:textId="77777777" w:rsidR="00597472" w:rsidRPr="00597472" w:rsidRDefault="00597472" w:rsidP="00597472">
      <w:pPr>
        <w:jc w:val="center"/>
        <w:rPr>
          <w:rFonts w:ascii="Verdana" w:hAnsi="Verdana" w:cs="Arial"/>
          <w:b/>
          <w:color w:val="FF0000"/>
        </w:rPr>
      </w:pPr>
    </w:p>
    <w:p w14:paraId="460E0A61" w14:textId="77777777" w:rsidR="00597472" w:rsidRPr="00597472" w:rsidRDefault="00597472" w:rsidP="00597472">
      <w:pPr>
        <w:jc w:val="center"/>
        <w:rPr>
          <w:rFonts w:ascii="Verdana" w:hAnsi="Verdana" w:cs="Arial"/>
          <w:b/>
          <w:color w:val="FF0000"/>
        </w:rPr>
      </w:pPr>
    </w:p>
    <w:p w14:paraId="23B113D7" w14:textId="77777777" w:rsidR="00597472" w:rsidRPr="00597472" w:rsidRDefault="00597472" w:rsidP="00597472">
      <w:pPr>
        <w:jc w:val="center"/>
        <w:rPr>
          <w:rFonts w:ascii="Verdana" w:hAnsi="Verdana" w:cs="Arial"/>
          <w:b/>
          <w:color w:val="FF0000"/>
        </w:rPr>
      </w:pPr>
    </w:p>
    <w:p w14:paraId="5B52E875" w14:textId="77777777" w:rsidR="00597472" w:rsidRPr="00597472" w:rsidRDefault="00597472" w:rsidP="00597472">
      <w:pPr>
        <w:jc w:val="center"/>
        <w:rPr>
          <w:rFonts w:ascii="Verdana" w:hAnsi="Verdana" w:cs="Arial"/>
          <w:b/>
          <w:color w:val="FF0000"/>
        </w:rPr>
      </w:pPr>
    </w:p>
    <w:p w14:paraId="16ACCA0A" w14:textId="77777777" w:rsidR="00597472" w:rsidRPr="00597472" w:rsidRDefault="00597472" w:rsidP="00597472">
      <w:pPr>
        <w:jc w:val="center"/>
        <w:rPr>
          <w:rFonts w:ascii="Verdana" w:hAnsi="Verdana" w:cs="Arial"/>
          <w:b/>
          <w:color w:val="FF0000"/>
        </w:rPr>
      </w:pPr>
    </w:p>
    <w:p w14:paraId="7DCFACEF" w14:textId="77777777" w:rsidR="00597472" w:rsidRPr="00597472" w:rsidRDefault="00597472" w:rsidP="00597472">
      <w:pPr>
        <w:jc w:val="center"/>
        <w:rPr>
          <w:rFonts w:ascii="Verdana" w:hAnsi="Verdana" w:cs="Arial"/>
          <w:b/>
          <w:color w:val="FF0000"/>
        </w:rPr>
      </w:pPr>
    </w:p>
    <w:p w14:paraId="232A3BB8" w14:textId="77777777" w:rsidR="00597472" w:rsidRPr="00597472" w:rsidRDefault="00597472" w:rsidP="00597472">
      <w:pPr>
        <w:jc w:val="center"/>
        <w:rPr>
          <w:rFonts w:ascii="Verdana" w:hAnsi="Verdana" w:cs="Arial"/>
          <w:b/>
          <w:color w:val="FF0000"/>
        </w:rPr>
      </w:pPr>
    </w:p>
    <w:p w14:paraId="2641D517" w14:textId="77777777" w:rsidR="00597472" w:rsidRPr="00597472" w:rsidRDefault="00597472" w:rsidP="00597472">
      <w:pPr>
        <w:jc w:val="center"/>
        <w:rPr>
          <w:rFonts w:ascii="Verdana" w:hAnsi="Verdana" w:cs="Arial"/>
          <w:b/>
          <w:color w:val="FF0000"/>
        </w:rPr>
      </w:pPr>
    </w:p>
    <w:p w14:paraId="4698A5A0" w14:textId="77777777" w:rsidR="00597472" w:rsidRPr="00597472" w:rsidRDefault="00597472" w:rsidP="00597472">
      <w:pPr>
        <w:jc w:val="center"/>
        <w:rPr>
          <w:rFonts w:ascii="Verdana" w:hAnsi="Verdana" w:cs="Arial"/>
          <w:b/>
          <w:color w:val="FF0000"/>
        </w:rPr>
      </w:pPr>
    </w:p>
    <w:p w14:paraId="6916D5E5" w14:textId="77777777" w:rsidR="00597472" w:rsidRPr="00597472" w:rsidRDefault="00597472" w:rsidP="00597472">
      <w:pPr>
        <w:jc w:val="center"/>
        <w:rPr>
          <w:rFonts w:ascii="Verdana" w:hAnsi="Verdana" w:cs="Arial"/>
          <w:b/>
          <w:color w:val="FF0000"/>
        </w:rPr>
      </w:pPr>
    </w:p>
    <w:p w14:paraId="0273DA41" w14:textId="77777777" w:rsidR="00597472" w:rsidRPr="00597472" w:rsidRDefault="00597472" w:rsidP="00597472">
      <w:pPr>
        <w:jc w:val="center"/>
        <w:rPr>
          <w:rFonts w:ascii="Verdana" w:hAnsi="Verdana" w:cs="Arial"/>
          <w:b/>
          <w:color w:val="FF0000"/>
        </w:rPr>
      </w:pPr>
    </w:p>
    <w:p w14:paraId="31889EBF" w14:textId="77777777" w:rsidR="00597472" w:rsidRPr="00597472" w:rsidRDefault="00597472" w:rsidP="00597472">
      <w:pPr>
        <w:jc w:val="center"/>
        <w:rPr>
          <w:rFonts w:ascii="Verdana" w:hAnsi="Verdana" w:cs="Arial"/>
          <w:b/>
          <w:color w:val="FF0000"/>
        </w:rPr>
      </w:pPr>
    </w:p>
    <w:p w14:paraId="3FB9AE47" w14:textId="77777777" w:rsidR="00597472" w:rsidRPr="00597472" w:rsidRDefault="00597472" w:rsidP="00597472">
      <w:pPr>
        <w:jc w:val="center"/>
        <w:rPr>
          <w:rFonts w:ascii="Verdana" w:hAnsi="Verdana" w:cs="Arial"/>
          <w:b/>
          <w:color w:val="FF0000"/>
        </w:rPr>
      </w:pPr>
    </w:p>
    <w:p w14:paraId="515FAF96" w14:textId="77777777" w:rsidR="00597472" w:rsidRPr="00597472" w:rsidRDefault="00597472" w:rsidP="00597472">
      <w:pPr>
        <w:jc w:val="center"/>
        <w:rPr>
          <w:rFonts w:ascii="Verdana" w:hAnsi="Verdana" w:cs="Arial"/>
          <w:b/>
          <w:color w:val="FF0000"/>
        </w:rPr>
      </w:pPr>
    </w:p>
    <w:p w14:paraId="5E20E675" w14:textId="77777777" w:rsidR="00597472" w:rsidRPr="00597472" w:rsidRDefault="00597472" w:rsidP="00597472">
      <w:pPr>
        <w:jc w:val="center"/>
        <w:rPr>
          <w:rFonts w:ascii="Verdana" w:hAnsi="Verdana" w:cs="Arial"/>
          <w:b/>
          <w:color w:val="FF0000"/>
        </w:rPr>
      </w:pPr>
      <w:r w:rsidRPr="00597472">
        <w:rPr>
          <w:rFonts w:ascii="Verdana" w:hAnsi="Verdana" w:cs="Arial"/>
          <w:b/>
          <w:color w:val="FF0000"/>
        </w:rPr>
        <w:t>PARTIE A SUPPRIMER AVANT D’IMPRIMER</w:t>
      </w:r>
    </w:p>
    <w:p w14:paraId="2F35F870" w14:textId="77777777" w:rsidR="00597472" w:rsidRPr="00597472" w:rsidRDefault="00597472" w:rsidP="00597472">
      <w:pPr>
        <w:jc w:val="center"/>
        <w:rPr>
          <w:rFonts w:ascii="Verdana" w:hAnsi="Verdana" w:cs="Arial"/>
          <w:b/>
          <w:color w:val="FF0000"/>
        </w:rPr>
      </w:pPr>
    </w:p>
    <w:p w14:paraId="404BCD79" w14:textId="77777777" w:rsidR="00597472" w:rsidRDefault="00597472" w:rsidP="00597472">
      <w:pPr>
        <w:jc w:val="center"/>
        <w:rPr>
          <w:rFonts w:ascii="Verdana" w:hAnsi="Verdana" w:cs="Arial"/>
          <w:b/>
          <w:color w:val="FF0000"/>
          <w:sz w:val="20"/>
          <w:szCs w:val="20"/>
        </w:rPr>
      </w:pPr>
    </w:p>
    <w:p w14:paraId="40B26B87" w14:textId="77777777" w:rsidR="00597472" w:rsidRDefault="00597472" w:rsidP="00597472">
      <w:pPr>
        <w:jc w:val="center"/>
        <w:rPr>
          <w:rFonts w:ascii="Verdana" w:hAnsi="Verdana" w:cs="Arial"/>
          <w:b/>
          <w:color w:val="FF0000"/>
          <w:sz w:val="20"/>
          <w:szCs w:val="20"/>
        </w:rPr>
      </w:pPr>
    </w:p>
    <w:p w14:paraId="3748F8DF" w14:textId="77777777" w:rsidR="00597472" w:rsidRDefault="00597472" w:rsidP="00597472">
      <w:pPr>
        <w:jc w:val="center"/>
        <w:rPr>
          <w:rFonts w:ascii="Verdana" w:hAnsi="Verdana" w:cs="Arial"/>
          <w:b/>
          <w:color w:val="FF0000"/>
          <w:sz w:val="20"/>
          <w:szCs w:val="20"/>
        </w:rPr>
      </w:pPr>
    </w:p>
    <w:p w14:paraId="72A29068" w14:textId="77777777" w:rsidR="00597472" w:rsidRPr="00597472" w:rsidRDefault="00597472" w:rsidP="00597472">
      <w:pPr>
        <w:jc w:val="center"/>
        <w:rPr>
          <w:rFonts w:ascii="Verdana" w:hAnsi="Verdana" w:cs="Arial"/>
          <w:b/>
          <w:color w:val="FF0000"/>
        </w:rPr>
      </w:pPr>
      <w:r w:rsidRPr="00597472">
        <w:rPr>
          <w:rFonts w:ascii="Verdana" w:hAnsi="Verdana" w:cs="Arial"/>
          <w:b/>
          <w:color w:val="FF0000"/>
        </w:rPr>
        <w:t>PARTIE A ENVOYER</w:t>
      </w:r>
    </w:p>
    <w:p w14:paraId="618AD9D8" w14:textId="77777777" w:rsidR="00597472" w:rsidRPr="00597472" w:rsidRDefault="00597472" w:rsidP="00597472">
      <w:pPr>
        <w:jc w:val="both"/>
        <w:rPr>
          <w:rFonts w:ascii="Verdana" w:hAnsi="Verdana" w:cs="Arial"/>
        </w:rPr>
      </w:pPr>
    </w:p>
    <w:p w14:paraId="26D41B3F" w14:textId="77777777" w:rsidR="00597472" w:rsidRPr="00597472" w:rsidRDefault="00597472" w:rsidP="00597472">
      <w:pPr>
        <w:jc w:val="both"/>
        <w:rPr>
          <w:rFonts w:ascii="Verdana" w:hAnsi="Verdana" w:cs="Arial"/>
          <w:highlight w:val="yellow"/>
        </w:rPr>
      </w:pPr>
      <w:r w:rsidRPr="00597472">
        <w:rPr>
          <w:rFonts w:ascii="Verdana" w:hAnsi="Verdana" w:cs="Arial"/>
          <w:highlight w:val="yellow"/>
        </w:rPr>
        <w:t>Nom et prénom du salarié</w:t>
      </w:r>
    </w:p>
    <w:p w14:paraId="32260951" w14:textId="77777777" w:rsidR="00597472" w:rsidRPr="00597472" w:rsidRDefault="00597472" w:rsidP="00597472">
      <w:pPr>
        <w:jc w:val="both"/>
        <w:rPr>
          <w:rFonts w:ascii="Verdana" w:hAnsi="Verdana" w:cs="Arial"/>
          <w:highlight w:val="yellow"/>
        </w:rPr>
      </w:pPr>
      <w:r w:rsidRPr="00597472">
        <w:rPr>
          <w:rFonts w:ascii="Verdana" w:hAnsi="Verdana" w:cs="Arial"/>
          <w:highlight w:val="yellow"/>
        </w:rPr>
        <w:t>Adresse</w:t>
      </w:r>
    </w:p>
    <w:p w14:paraId="78404290" w14:textId="77777777" w:rsidR="00597472" w:rsidRPr="00597472" w:rsidRDefault="00597472" w:rsidP="00597472">
      <w:pPr>
        <w:jc w:val="both"/>
        <w:rPr>
          <w:rFonts w:ascii="Verdana" w:hAnsi="Verdana" w:cs="Arial"/>
        </w:rPr>
      </w:pPr>
      <w:r w:rsidRPr="00597472">
        <w:rPr>
          <w:rFonts w:ascii="Verdana" w:hAnsi="Verdana" w:cs="Arial"/>
          <w:highlight w:val="yellow"/>
        </w:rPr>
        <w:t>Code Postal et Ville</w:t>
      </w:r>
    </w:p>
    <w:p w14:paraId="54467BDB" w14:textId="77777777" w:rsidR="00597472" w:rsidRPr="00597472" w:rsidRDefault="00597472" w:rsidP="00597472">
      <w:pPr>
        <w:spacing w:before="480"/>
        <w:ind w:left="4536"/>
        <w:jc w:val="both"/>
        <w:rPr>
          <w:rFonts w:ascii="Verdana" w:hAnsi="Verdana" w:cs="Arial"/>
          <w:highlight w:val="yellow"/>
        </w:rPr>
      </w:pPr>
      <w:r w:rsidRPr="00597472">
        <w:rPr>
          <w:rFonts w:ascii="Verdana" w:hAnsi="Verdana" w:cs="Arial"/>
        </w:rPr>
        <w:t xml:space="preserve">Madame la Directrice ou Monsieur le Directeur de </w:t>
      </w:r>
      <w:r w:rsidRPr="00597472">
        <w:rPr>
          <w:rFonts w:ascii="Verdana" w:hAnsi="Verdana" w:cs="Arial"/>
          <w:highlight w:val="yellow"/>
        </w:rPr>
        <w:t>l’entreprise ou de l’établissement ……………………….</w:t>
      </w:r>
    </w:p>
    <w:p w14:paraId="2F0A6FFA" w14:textId="77777777" w:rsidR="00597472" w:rsidRPr="00597472" w:rsidRDefault="00597472" w:rsidP="00597472">
      <w:pPr>
        <w:ind w:left="4536"/>
        <w:jc w:val="both"/>
        <w:rPr>
          <w:rFonts w:ascii="Verdana" w:hAnsi="Verdana" w:cs="Arial"/>
          <w:highlight w:val="yellow"/>
        </w:rPr>
      </w:pPr>
      <w:r w:rsidRPr="00597472">
        <w:rPr>
          <w:rFonts w:ascii="Verdana" w:hAnsi="Verdana" w:cs="Arial"/>
          <w:highlight w:val="yellow"/>
        </w:rPr>
        <w:t>Adresse</w:t>
      </w:r>
    </w:p>
    <w:p w14:paraId="3E76A77B" w14:textId="77777777" w:rsidR="00597472" w:rsidRPr="00597472" w:rsidRDefault="00597472" w:rsidP="00597472">
      <w:pPr>
        <w:ind w:left="4536"/>
        <w:jc w:val="both"/>
        <w:rPr>
          <w:rFonts w:ascii="Verdana" w:hAnsi="Verdana" w:cs="Arial"/>
        </w:rPr>
      </w:pPr>
      <w:r w:rsidRPr="00597472">
        <w:rPr>
          <w:rFonts w:ascii="Verdana" w:hAnsi="Verdana" w:cs="Arial"/>
          <w:highlight w:val="yellow"/>
        </w:rPr>
        <w:t>Code Postal et Ville</w:t>
      </w:r>
    </w:p>
    <w:p w14:paraId="6903F578" w14:textId="77777777" w:rsidR="00597472" w:rsidRDefault="00597472" w:rsidP="00597472">
      <w:pPr>
        <w:ind w:left="4536"/>
        <w:jc w:val="both"/>
        <w:rPr>
          <w:rFonts w:ascii="Verdana" w:hAnsi="Verdana" w:cs="Arial"/>
          <w:sz w:val="20"/>
          <w:szCs w:val="20"/>
        </w:rPr>
      </w:pPr>
    </w:p>
    <w:p w14:paraId="57ECE9FD" w14:textId="65550EF8" w:rsidR="00597472" w:rsidRPr="00597472" w:rsidRDefault="00597472" w:rsidP="0052075F">
      <w:pPr>
        <w:spacing w:before="480"/>
        <w:ind w:firstLine="4536"/>
        <w:rPr>
          <w:rFonts w:ascii="Verdana" w:hAnsi="Verdana"/>
        </w:rPr>
      </w:pPr>
      <w:r w:rsidRPr="00597472">
        <w:rPr>
          <w:rFonts w:ascii="Verdana" w:hAnsi="Verdana"/>
        </w:rPr>
        <w:t>À [</w:t>
      </w:r>
      <w:r w:rsidRPr="00597472">
        <w:rPr>
          <w:rFonts w:ascii="Verdana" w:hAnsi="Verdana"/>
          <w:highlight w:val="yellow"/>
        </w:rPr>
        <w:t>lieu</w:t>
      </w:r>
      <w:r w:rsidRPr="00597472">
        <w:rPr>
          <w:rFonts w:ascii="Verdana" w:hAnsi="Verdana"/>
        </w:rPr>
        <w:t>], le</w:t>
      </w:r>
      <w:r w:rsidRPr="00597472">
        <w:rPr>
          <w:rFonts w:ascii="Verdana" w:hAnsi="Verdana" w:cs="Arial"/>
        </w:rPr>
        <w:t xml:space="preserve"> </w:t>
      </w:r>
      <w:r w:rsidRPr="00597472">
        <w:rPr>
          <w:rFonts w:ascii="Verdana" w:hAnsi="Verdana" w:cs="Arial"/>
        </w:rPr>
        <w:fldChar w:fldCharType="begin"/>
      </w:r>
      <w:r w:rsidRPr="00597472">
        <w:rPr>
          <w:rFonts w:ascii="Verdana" w:hAnsi="Verdana" w:cs="Arial"/>
        </w:rPr>
        <w:instrText xml:space="preserve"> TIME \@ "d MMMM yyyy" </w:instrText>
      </w:r>
      <w:r w:rsidRPr="00597472">
        <w:rPr>
          <w:rFonts w:ascii="Verdana" w:hAnsi="Verdana" w:cs="Arial"/>
        </w:rPr>
        <w:fldChar w:fldCharType="separate"/>
      </w:r>
      <w:r w:rsidR="008E6023">
        <w:rPr>
          <w:rFonts w:ascii="Verdana" w:hAnsi="Verdana" w:cs="Arial"/>
          <w:noProof/>
        </w:rPr>
        <w:t>17 février 2026</w:t>
      </w:r>
      <w:r w:rsidRPr="00597472">
        <w:rPr>
          <w:rFonts w:ascii="Verdana" w:hAnsi="Verdana" w:cs="Arial"/>
        </w:rPr>
        <w:fldChar w:fldCharType="end"/>
      </w:r>
    </w:p>
    <w:p w14:paraId="76B920A1" w14:textId="77777777" w:rsidR="00A9279F" w:rsidRPr="00BD56D4" w:rsidRDefault="00A9279F" w:rsidP="001E30EA">
      <w:pPr>
        <w:ind w:left="4536"/>
        <w:jc w:val="both"/>
        <w:rPr>
          <w:rFonts w:ascii="Verdana" w:hAnsi="Verdana" w:cs="Arial"/>
          <w:b/>
          <w:bCs/>
        </w:rPr>
      </w:pPr>
    </w:p>
    <w:p w14:paraId="3E66B7BC" w14:textId="77777777" w:rsidR="00A9279F" w:rsidRPr="00BD56D4" w:rsidRDefault="000958AA" w:rsidP="000958AA">
      <w:pPr>
        <w:spacing w:before="600"/>
        <w:jc w:val="both"/>
        <w:rPr>
          <w:rFonts w:ascii="Verdana" w:hAnsi="Verdana" w:cs="Arial"/>
          <w:b/>
        </w:rPr>
      </w:pPr>
      <w:r w:rsidRPr="00BD56D4">
        <w:rPr>
          <w:rFonts w:ascii="Verdana" w:hAnsi="Verdana" w:cs="Arial"/>
          <w:b/>
        </w:rPr>
        <w:t>D</w:t>
      </w:r>
      <w:r w:rsidR="00A9279F" w:rsidRPr="00BD56D4">
        <w:rPr>
          <w:rFonts w:ascii="Verdana" w:hAnsi="Verdana" w:cs="Arial"/>
          <w:b/>
        </w:rPr>
        <w:t>emande de congé de formation économique, sociale</w:t>
      </w:r>
      <w:r w:rsidR="00A05F90" w:rsidRPr="00BD56D4">
        <w:rPr>
          <w:rFonts w:ascii="Verdana" w:hAnsi="Verdana" w:cs="Arial"/>
          <w:b/>
        </w:rPr>
        <w:t>, environnementale</w:t>
      </w:r>
      <w:r w:rsidR="00A9279F" w:rsidRPr="00BD56D4">
        <w:rPr>
          <w:rFonts w:ascii="Verdana" w:hAnsi="Verdana" w:cs="Arial"/>
          <w:b/>
        </w:rPr>
        <w:t xml:space="preserve"> et syndicale</w:t>
      </w:r>
    </w:p>
    <w:p w14:paraId="05A38244" w14:textId="69D3EB02" w:rsidR="00A9279F" w:rsidRPr="00BD56D4" w:rsidRDefault="00A9279F" w:rsidP="000958AA">
      <w:pPr>
        <w:spacing w:before="840"/>
        <w:jc w:val="both"/>
        <w:rPr>
          <w:rFonts w:ascii="Verdana" w:hAnsi="Verdana" w:cs="Arial"/>
        </w:rPr>
      </w:pPr>
      <w:r w:rsidRPr="00BD56D4">
        <w:rPr>
          <w:rFonts w:ascii="Verdana" w:hAnsi="Verdana" w:cs="Arial"/>
        </w:rPr>
        <w:t>Monsieur le Directeur,</w:t>
      </w:r>
    </w:p>
    <w:p w14:paraId="6CC90B72" w14:textId="77777777" w:rsidR="00A9279F" w:rsidRPr="00BD56D4" w:rsidRDefault="00A9279F" w:rsidP="001E30EA">
      <w:pPr>
        <w:jc w:val="both"/>
        <w:rPr>
          <w:rFonts w:ascii="Verdana" w:hAnsi="Verdana" w:cs="Arial"/>
        </w:rPr>
      </w:pPr>
    </w:p>
    <w:p w14:paraId="77C8FCB6" w14:textId="086BABA6" w:rsidR="00A9279F" w:rsidRPr="00BD56D4" w:rsidRDefault="00A9279F" w:rsidP="001E30EA">
      <w:pPr>
        <w:jc w:val="both"/>
        <w:rPr>
          <w:rFonts w:ascii="Verdana" w:hAnsi="Verdana" w:cs="Arial"/>
        </w:rPr>
      </w:pPr>
      <w:r w:rsidRPr="00BD56D4">
        <w:rPr>
          <w:rFonts w:ascii="Verdana" w:hAnsi="Verdana" w:cs="Arial"/>
        </w:rPr>
        <w:t>Conformément aux articles L.2145-</w:t>
      </w:r>
      <w:r w:rsidR="00A05F90" w:rsidRPr="00BD56D4">
        <w:rPr>
          <w:rFonts w:ascii="Verdana" w:hAnsi="Verdana" w:cs="Arial"/>
        </w:rPr>
        <w:t>1</w:t>
      </w:r>
      <w:r w:rsidRPr="00BD56D4">
        <w:rPr>
          <w:rFonts w:ascii="Verdana" w:hAnsi="Verdana" w:cs="Arial"/>
        </w:rPr>
        <w:t xml:space="preserve"> et suivants du Code du Travail, j’ai l’honneur de vous demander l’autorisation de m’absenter de l’entreprise </w:t>
      </w:r>
      <w:r w:rsidR="00597472" w:rsidRPr="00597472">
        <w:rPr>
          <w:rFonts w:ascii="Verdana" w:hAnsi="Verdana" w:cs="Arial"/>
        </w:rPr>
        <w:t>[</w:t>
      </w:r>
      <w:r w:rsidR="00597472" w:rsidRPr="00597472">
        <w:rPr>
          <w:rFonts w:ascii="Verdana" w:hAnsi="Verdana" w:cs="Arial"/>
          <w:highlight w:val="yellow"/>
        </w:rPr>
        <w:t>date de début de la formation</w:t>
      </w:r>
      <w:r w:rsidR="00597472" w:rsidRPr="00597472">
        <w:rPr>
          <w:rFonts w:ascii="Verdana" w:hAnsi="Verdana" w:cs="Arial"/>
        </w:rPr>
        <w:t>] ……………. au [</w:t>
      </w:r>
      <w:r w:rsidR="00597472" w:rsidRPr="00597472">
        <w:rPr>
          <w:rFonts w:ascii="Verdana" w:hAnsi="Verdana" w:cs="Arial"/>
          <w:highlight w:val="yellow"/>
        </w:rPr>
        <w:t>date de fin de la formation</w:t>
      </w:r>
      <w:r w:rsidR="00597472" w:rsidRPr="00597472">
        <w:rPr>
          <w:rFonts w:ascii="Verdana" w:hAnsi="Verdana" w:cs="Arial"/>
        </w:rPr>
        <w:t>] ……………</w:t>
      </w:r>
      <w:r w:rsidR="00770802" w:rsidRPr="00597472">
        <w:rPr>
          <w:rFonts w:ascii="Verdana" w:hAnsi="Verdana" w:cs="Arial"/>
        </w:rPr>
        <w:t>,</w:t>
      </w:r>
      <w:r w:rsidRPr="00597472">
        <w:rPr>
          <w:rFonts w:ascii="Verdana" w:hAnsi="Verdana" w:cs="Arial"/>
        </w:rPr>
        <w:t xml:space="preserve"> </w:t>
      </w:r>
      <w:r w:rsidRPr="00BD56D4">
        <w:rPr>
          <w:rFonts w:ascii="Verdana" w:hAnsi="Verdana" w:cs="Arial"/>
        </w:rPr>
        <w:t>en vue de participer à une formation économique, sociale</w:t>
      </w:r>
      <w:r w:rsidR="00DD2D44" w:rsidRPr="00BD56D4">
        <w:rPr>
          <w:rFonts w:ascii="Verdana" w:hAnsi="Verdana" w:cs="Arial"/>
        </w:rPr>
        <w:t>, environnementale</w:t>
      </w:r>
      <w:r w:rsidRPr="00BD56D4">
        <w:rPr>
          <w:rFonts w:ascii="Verdana" w:hAnsi="Verdana" w:cs="Arial"/>
        </w:rPr>
        <w:t xml:space="preserve"> et syndicale organisée par « La formation syndicale CGT</w:t>
      </w:r>
      <w:r w:rsidRPr="00BD56D4">
        <w:rPr>
          <w:rStyle w:val="Appelnotedebasdep"/>
          <w:rFonts w:ascii="Verdana" w:hAnsi="Verdana" w:cs="Arial"/>
        </w:rPr>
        <w:footnoteReference w:id="2"/>
      </w:r>
      <w:r w:rsidRPr="00BD56D4">
        <w:rPr>
          <w:rFonts w:ascii="Verdana" w:hAnsi="Verdana" w:cs="Arial"/>
        </w:rPr>
        <w:t>» qui est un organisme agréé</w:t>
      </w:r>
      <w:r w:rsidR="00A05F90" w:rsidRPr="00BD56D4">
        <w:rPr>
          <w:rStyle w:val="Appelnotedebasdep"/>
          <w:rFonts w:ascii="Verdana" w:hAnsi="Verdana" w:cs="Arial"/>
        </w:rPr>
        <w:footnoteReference w:id="3"/>
      </w:r>
      <w:r w:rsidRPr="00BD56D4">
        <w:rPr>
          <w:rFonts w:ascii="Verdana" w:hAnsi="Verdana" w:cs="Arial"/>
        </w:rPr>
        <w:t>.</w:t>
      </w:r>
    </w:p>
    <w:p w14:paraId="7493CC53" w14:textId="77777777" w:rsidR="00A9279F" w:rsidRPr="00BD56D4" w:rsidRDefault="00A9279F" w:rsidP="001E30EA">
      <w:pPr>
        <w:jc w:val="both"/>
        <w:rPr>
          <w:rFonts w:ascii="Verdana" w:hAnsi="Verdana" w:cs="Arial"/>
        </w:rPr>
      </w:pPr>
    </w:p>
    <w:p w14:paraId="65126FE1" w14:textId="04720B3B" w:rsidR="00A9279F" w:rsidRPr="00BD56D4" w:rsidRDefault="00A9279F" w:rsidP="001E30EA">
      <w:pPr>
        <w:jc w:val="both"/>
        <w:rPr>
          <w:rFonts w:ascii="Verdana" w:hAnsi="Verdana" w:cs="Arial"/>
        </w:rPr>
      </w:pPr>
      <w:r w:rsidRPr="00BD56D4">
        <w:rPr>
          <w:rFonts w:ascii="Verdana" w:hAnsi="Verdana" w:cs="Arial"/>
        </w:rPr>
        <w:t>Dans l’attente d’une réponse favorable, recevez, Monsieur le Directeur, l’expression de mes sentiments distingués.</w:t>
      </w:r>
    </w:p>
    <w:p w14:paraId="0F5B01F4" w14:textId="77777777" w:rsidR="00A9279F" w:rsidRPr="00BD56D4" w:rsidRDefault="00A9279F" w:rsidP="001E30EA">
      <w:pPr>
        <w:jc w:val="both"/>
        <w:rPr>
          <w:rFonts w:ascii="Verdana" w:hAnsi="Verdana" w:cs="Arial"/>
        </w:rPr>
      </w:pPr>
    </w:p>
    <w:p w14:paraId="7F7D2038" w14:textId="77777777" w:rsidR="00770802" w:rsidRPr="00BD56D4" w:rsidRDefault="00770802" w:rsidP="001E30EA">
      <w:pPr>
        <w:jc w:val="both"/>
        <w:rPr>
          <w:rFonts w:ascii="Verdana" w:hAnsi="Verdana" w:cs="Arial"/>
        </w:rPr>
      </w:pPr>
    </w:p>
    <w:p w14:paraId="10332373" w14:textId="77777777" w:rsidR="00770802" w:rsidRPr="00BD56D4" w:rsidRDefault="00770802" w:rsidP="001E30EA">
      <w:pPr>
        <w:jc w:val="both"/>
        <w:rPr>
          <w:rFonts w:ascii="Verdana" w:hAnsi="Verdana" w:cs="Arial"/>
        </w:rPr>
      </w:pPr>
    </w:p>
    <w:p w14:paraId="19458F09" w14:textId="77777777" w:rsidR="00597472" w:rsidRPr="00597472" w:rsidRDefault="00597472" w:rsidP="00597472">
      <w:pPr>
        <w:ind w:left="5529"/>
        <w:jc w:val="both"/>
        <w:rPr>
          <w:rFonts w:ascii="Verdana" w:hAnsi="Verdana" w:cs="Arial"/>
        </w:rPr>
      </w:pPr>
      <w:r w:rsidRPr="00597472">
        <w:rPr>
          <w:rFonts w:ascii="Verdana" w:hAnsi="Verdana" w:cs="Arial"/>
          <w:i/>
          <w:iCs/>
        </w:rPr>
        <w:t>[</w:t>
      </w:r>
      <w:r w:rsidRPr="00597472">
        <w:rPr>
          <w:rFonts w:ascii="Verdana" w:hAnsi="Verdana" w:cs="Arial"/>
          <w:i/>
          <w:iCs/>
          <w:highlight w:val="yellow"/>
        </w:rPr>
        <w:t>Signature</w:t>
      </w:r>
      <w:r w:rsidRPr="00597472">
        <w:rPr>
          <w:rFonts w:ascii="Verdana" w:hAnsi="Verdana" w:cs="Arial"/>
          <w:i/>
          <w:iCs/>
        </w:rPr>
        <w:t>]</w:t>
      </w:r>
    </w:p>
    <w:p w14:paraId="49316E37" w14:textId="60D9839D" w:rsidR="00A9279F" w:rsidRDefault="00A9279F" w:rsidP="00770802">
      <w:pPr>
        <w:jc w:val="both"/>
        <w:rPr>
          <w:rFonts w:ascii="Verdana" w:hAnsi="Verdana" w:cs="Arial"/>
          <w:sz w:val="20"/>
          <w:szCs w:val="20"/>
        </w:rPr>
      </w:pPr>
    </w:p>
    <w:sectPr w:rsidR="00A927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DC4D" w14:textId="77777777" w:rsidR="00AF2139" w:rsidRDefault="00AF2139" w:rsidP="00746670">
      <w:r>
        <w:separator/>
      </w:r>
    </w:p>
  </w:endnote>
  <w:endnote w:type="continuationSeparator" w:id="0">
    <w:p w14:paraId="490AF8F5" w14:textId="77777777" w:rsidR="00AF2139" w:rsidRDefault="00AF2139" w:rsidP="0074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AAA4" w14:textId="77777777" w:rsidR="00AF2139" w:rsidRDefault="00AF2139" w:rsidP="00746670">
      <w:r>
        <w:separator/>
      </w:r>
    </w:p>
  </w:footnote>
  <w:footnote w:type="continuationSeparator" w:id="0">
    <w:p w14:paraId="7CAFB062" w14:textId="77777777" w:rsidR="00AF2139" w:rsidRDefault="00AF2139" w:rsidP="00746670">
      <w:r>
        <w:continuationSeparator/>
      </w:r>
    </w:p>
  </w:footnote>
  <w:footnote w:id="1">
    <w:p w14:paraId="4488A3AC" w14:textId="77777777" w:rsidR="00597472" w:rsidRDefault="00597472" w:rsidP="00597472">
      <w:pPr>
        <w:pStyle w:val="Notedebasdepage"/>
      </w:pPr>
      <w:r>
        <w:rPr>
          <w:rStyle w:val="Appelnotedebasdep"/>
        </w:rPr>
        <w:footnoteRef/>
      </w:r>
      <w:r>
        <w:t xml:space="preserve"> Y compris stages éco-CSE !</w:t>
      </w:r>
    </w:p>
  </w:footnote>
  <w:footnote w:id="2">
    <w:p w14:paraId="4687AA98" w14:textId="77777777" w:rsidR="00A9279F" w:rsidRDefault="00A9279F">
      <w:pPr>
        <w:pStyle w:val="Notedebasdepage"/>
      </w:pPr>
      <w:r>
        <w:rPr>
          <w:rStyle w:val="Appelnotedebasdep"/>
        </w:rPr>
        <w:footnoteRef/>
      </w:r>
      <w:r w:rsidR="00D40C4B">
        <w:t xml:space="preserve"> N° SIRET 775 678 451 000 6</w:t>
      </w:r>
      <w:r>
        <w:t>0 / CODE APE 9420 Z</w:t>
      </w:r>
    </w:p>
  </w:footnote>
  <w:footnote w:id="3">
    <w:p w14:paraId="5DA8684D" w14:textId="580CF724" w:rsidR="00A05F90" w:rsidRDefault="00770802">
      <w:pPr>
        <w:pStyle w:val="Notedebasdepage"/>
      </w:pPr>
      <w:r>
        <w:rPr>
          <w:rStyle w:val="Appelnotedebasdep"/>
          <w:rFonts w:ascii="Verdana" w:hAnsi="Verdana" w:cs="Arial"/>
        </w:rPr>
        <w:footnoteRef/>
      </w:r>
      <w:r w:rsidRPr="00210B37">
        <w:rPr>
          <w:rFonts w:ascii="Verdana" w:hAnsi="Verdana" w:cs="Arial"/>
        </w:rPr>
        <w:t>.</w:t>
      </w:r>
      <w:r w:rsidRPr="00770802">
        <w:t xml:space="preserve"> NOR: MTRT2334921A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BB"/>
    <w:rsid w:val="00013E55"/>
    <w:rsid w:val="000712A9"/>
    <w:rsid w:val="000958AA"/>
    <w:rsid w:val="00121637"/>
    <w:rsid w:val="0015506C"/>
    <w:rsid w:val="001D57F4"/>
    <w:rsid w:val="001E30EA"/>
    <w:rsid w:val="00251BE5"/>
    <w:rsid w:val="00377035"/>
    <w:rsid w:val="004160EF"/>
    <w:rsid w:val="00475D21"/>
    <w:rsid w:val="00477095"/>
    <w:rsid w:val="004B7E9E"/>
    <w:rsid w:val="0052075F"/>
    <w:rsid w:val="00572729"/>
    <w:rsid w:val="00574999"/>
    <w:rsid w:val="00597472"/>
    <w:rsid w:val="005E3059"/>
    <w:rsid w:val="00746670"/>
    <w:rsid w:val="00770802"/>
    <w:rsid w:val="007F11AB"/>
    <w:rsid w:val="008E6023"/>
    <w:rsid w:val="00902855"/>
    <w:rsid w:val="009C28D4"/>
    <w:rsid w:val="00A05F90"/>
    <w:rsid w:val="00A51115"/>
    <w:rsid w:val="00A538B3"/>
    <w:rsid w:val="00A9279F"/>
    <w:rsid w:val="00AF2139"/>
    <w:rsid w:val="00B8551F"/>
    <w:rsid w:val="00BD56D4"/>
    <w:rsid w:val="00C70F57"/>
    <w:rsid w:val="00CF02BB"/>
    <w:rsid w:val="00D40C4B"/>
    <w:rsid w:val="00D5743C"/>
    <w:rsid w:val="00DB2FC6"/>
    <w:rsid w:val="00DD2D44"/>
    <w:rsid w:val="00DD4E06"/>
    <w:rsid w:val="00F40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F96B"/>
  <w15:docId w15:val="{110F71EF-80FD-4687-BB49-CA2063CD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BB"/>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1637"/>
    <w:rPr>
      <w:rFonts w:ascii="Segoe UI" w:hAnsi="Segoe UI" w:cs="Segoe UI"/>
      <w:sz w:val="18"/>
      <w:szCs w:val="18"/>
    </w:rPr>
  </w:style>
  <w:style w:type="character" w:customStyle="1" w:styleId="TextedebullesCar">
    <w:name w:val="Texte de bulles Car"/>
    <w:link w:val="Textedebulles"/>
    <w:uiPriority w:val="99"/>
    <w:semiHidden/>
    <w:rsid w:val="00121637"/>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746670"/>
    <w:rPr>
      <w:sz w:val="20"/>
      <w:szCs w:val="20"/>
    </w:rPr>
  </w:style>
  <w:style w:type="character" w:customStyle="1" w:styleId="NotedebasdepageCar">
    <w:name w:val="Note de bas de page Car"/>
    <w:link w:val="Notedebasdepage"/>
    <w:uiPriority w:val="99"/>
    <w:semiHidden/>
    <w:rsid w:val="0074667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746670"/>
    <w:rPr>
      <w:vertAlign w:val="superscript"/>
    </w:rPr>
  </w:style>
  <w:style w:type="paragraph" w:styleId="En-tte">
    <w:name w:val="header"/>
    <w:basedOn w:val="Normal"/>
    <w:link w:val="En-tteCar"/>
    <w:uiPriority w:val="99"/>
    <w:unhideWhenUsed/>
    <w:rsid w:val="00D40C4B"/>
    <w:pPr>
      <w:tabs>
        <w:tab w:val="center" w:pos="4536"/>
        <w:tab w:val="right" w:pos="9072"/>
      </w:tabs>
    </w:pPr>
  </w:style>
  <w:style w:type="character" w:customStyle="1" w:styleId="En-tteCar">
    <w:name w:val="En-tête Car"/>
    <w:link w:val="En-tte"/>
    <w:uiPriority w:val="99"/>
    <w:rsid w:val="00D40C4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40C4B"/>
    <w:pPr>
      <w:tabs>
        <w:tab w:val="center" w:pos="4536"/>
        <w:tab w:val="right" w:pos="9072"/>
      </w:tabs>
    </w:pPr>
  </w:style>
  <w:style w:type="character" w:customStyle="1" w:styleId="PieddepageCar">
    <w:name w:val="Pied de page Car"/>
    <w:link w:val="Pieddepage"/>
    <w:uiPriority w:val="99"/>
    <w:rsid w:val="00D40C4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pr\Documents\CGTR\formation%20syndicale\demande%20de%20conge%20formation%20syndicale\Modele_2022-3_demande_conge_FESES_salarie_stagiaire%2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Modele_2022-3_demande_conge_FESES_salarie_stagiaire (2).dot</Template>
  <TotalTime>2</TotalTime>
  <Pages>2</Pages>
  <Words>289</Words>
  <Characters>1591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diblar</dc:creator>
  <cp:keywords/>
  <cp:lastModifiedBy>Fabienne</cp:lastModifiedBy>
  <cp:revision>2</cp:revision>
  <cp:lastPrinted>2026-01-29T10:29:00Z</cp:lastPrinted>
  <dcterms:created xsi:type="dcterms:W3CDTF">2026-02-17T09:23:00Z</dcterms:created>
  <dcterms:modified xsi:type="dcterms:W3CDTF">2026-02-17T09:23:00Z</dcterms:modified>
</cp:coreProperties>
</file>